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009"/>
        <w:gridCol w:w="4313"/>
      </w:tblGrid>
      <w:tr w:rsidR="00184664" w:rsidRPr="00A85B6F" w14:paraId="72F1F333" w14:textId="77777777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5994"/>
            </w:tblGrid>
            <w:tr w:rsidR="00184664" w:rsidRPr="00A85B6F" w14:paraId="5B1725F7" w14:textId="77777777" w:rsidTr="005C5C61">
              <w:trPr>
                <w:trHeight w:hRule="exact" w:val="3654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280C97B8" w14:textId="77777777" w:rsidR="00184664" w:rsidRPr="00A85B6F" w:rsidRDefault="00DB50C4" w:rsidP="00CC7AD0">
                  <w:pPr>
                    <w:pStyle w:val="Heading2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ACA73D0C7C14FA449A065E54B604C76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val="en-GB" w:bidi="en-GB"/>
                        </w:rPr>
                        <w:t>Skills</w:t>
                      </w:r>
                    </w:sdtContent>
                  </w:sdt>
                </w:p>
                <w:p w14:paraId="06252C0A" w14:textId="027A3454" w:rsidR="00184664" w:rsidRPr="00A85B6F" w:rsidRDefault="005C5C61" w:rsidP="00CC7AD0">
                  <w:pPr>
                    <w:pStyle w:val="Heading3"/>
                  </w:pPr>
                  <w:r>
                    <w:t xml:space="preserve">I bring strong pattern recognition and systems thinking skills developed over 15 years of clinical biomechanical analysis. Adept at organizing complex issues into clear patterns, enabling effective root cause identification. I am a principles first thinker who is both reflective and intuitive, with a keen interest in understanding how systems interact and influence one another. </w:t>
                  </w:r>
                </w:p>
              </w:tc>
            </w:tr>
            <w:tr w:rsidR="00184664" w:rsidRPr="00A85B6F" w14:paraId="1742B5C5" w14:textId="77777777" w:rsidTr="00A915C8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221866A0" w14:textId="77777777" w:rsidR="00184664" w:rsidRPr="00A85B6F" w:rsidRDefault="00DB50C4" w:rsidP="00CC7AD0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B72F0A1763F4654FA9DC32F1D7E2238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val="en-GB" w:bidi="en-GB"/>
                        </w:rPr>
                        <w:t>Experience</w:t>
                      </w:r>
                    </w:sdtContent>
                  </w:sdt>
                </w:p>
                <w:p w14:paraId="1D25BF33" w14:textId="3C8385DA" w:rsidR="00184664" w:rsidRPr="00A85B6F" w:rsidRDefault="00245143" w:rsidP="00CC7AD0">
                  <w:pPr>
                    <w:pStyle w:val="Heading3"/>
                  </w:pPr>
                  <w:r>
                    <w:t>Research Collaborator</w:t>
                  </w:r>
                  <w:r w:rsidR="00184664" w:rsidRPr="005B0E81">
                    <w:rPr>
                      <w:lang w:val="en-GB" w:bidi="en-GB"/>
                    </w:rPr>
                    <w:t xml:space="preserve"> | </w:t>
                  </w:r>
                  <w:r>
                    <w:t>Independent Consultant</w:t>
                  </w:r>
                  <w:r w:rsidR="00184664" w:rsidRPr="005B0E81">
                    <w:rPr>
                      <w:lang w:val="en-GB" w:bidi="en-GB"/>
                    </w:rPr>
                    <w:t xml:space="preserve"> | </w:t>
                  </w:r>
                  <w:r w:rsidR="00936507">
                    <w:t>2025 to present</w:t>
                  </w:r>
                </w:p>
                <w:p w14:paraId="4C24CE69" w14:textId="1EB2844C" w:rsidR="00184664" w:rsidRDefault="00C46A5F" w:rsidP="00CC7AD0">
                  <w:r>
                    <w:t>Collaborat</w:t>
                  </w:r>
                  <w:r w:rsidR="0054750C">
                    <w:t>ing with developer of the PMEA(PhilMirrorEnginer.ai) protocol, a symbolic, ethics-driven AI reflection system, to enhance clarity, usability, and practical relevance across technical and non-technical audiences.</w:t>
                  </w:r>
                </w:p>
                <w:p w14:paraId="42EFED7B" w14:textId="5D25D6DD" w:rsidR="00494167" w:rsidRDefault="00494167" w:rsidP="00CC7AD0">
                  <w:r>
                    <w:t>Identifying conceptual gaps and coherence patterns.</w:t>
                  </w:r>
                </w:p>
                <w:p w14:paraId="08BAE1A3" w14:textId="673C0673" w:rsidR="00494167" w:rsidRDefault="000A26D9" w:rsidP="00CC7AD0">
                  <w:r>
                    <w:t>Providing structured feedback to improve language precision, simplify explanations, and align with real-world scenarios.</w:t>
                  </w:r>
                </w:p>
                <w:p w14:paraId="49706003" w14:textId="6F930FB8" w:rsidR="000A26D9" w:rsidRDefault="000A26D9" w:rsidP="00CC7AD0">
                  <w:r>
                    <w:t xml:space="preserve">Integration suggestions with </w:t>
                  </w:r>
                  <w:r w:rsidR="003655F6" w:rsidRPr="000A26D9">
                    <w:rPr>
                      <w:lang w:val="en-GB"/>
                    </w:rPr>
                    <w:t>recognised</w:t>
                  </w:r>
                  <w:r>
                    <w:t xml:space="preserve"> compliance frameworks.</w:t>
                  </w:r>
                </w:p>
                <w:p w14:paraId="09C117D8" w14:textId="5D5F0C05" w:rsidR="000A26D9" w:rsidRDefault="000A26D9" w:rsidP="00CC7AD0">
                  <w:r>
                    <w:t>Applying systems thinking and pattern recognition to relate symbolic structures to practical applications in healthcare, and AI ethics.</w:t>
                  </w:r>
                </w:p>
                <w:p w14:paraId="57F4BC79" w14:textId="6FE0B258" w:rsidR="003655F6" w:rsidRDefault="003655F6" w:rsidP="00CC7AD0">
                  <w:r>
                    <w:t>Facilitating communication between technical depth and audience accessibility to support iterative refinements.</w:t>
                  </w:r>
                </w:p>
                <w:p w14:paraId="5D4DAE15" w14:textId="2B81A4F7" w:rsidR="00E74968" w:rsidRDefault="00E74968" w:rsidP="00CC7AD0">
                  <w:r>
                    <w:t>Impact: Contributing to refining PMEA into a clearer, more adaptable system for lawful, ethical, and non-simulant AI dialogue.</w:t>
                  </w:r>
                </w:p>
                <w:p w14:paraId="4ADE60F9" w14:textId="77777777" w:rsidR="00F51160" w:rsidRPr="00A85B6F" w:rsidRDefault="00F51160" w:rsidP="00CC7AD0"/>
                <w:p w14:paraId="3B0F658A" w14:textId="044B6FF5" w:rsidR="00184664" w:rsidRDefault="00936507" w:rsidP="00CC7AD0">
                  <w:pPr>
                    <w:pStyle w:val="Heading3"/>
                  </w:pPr>
                  <w:r>
                    <w:t>Biomechanics Expert/Therapist</w:t>
                  </w:r>
                  <w:r w:rsidR="00184664" w:rsidRPr="005B0E81">
                    <w:rPr>
                      <w:lang w:val="en-GB" w:bidi="en-GB"/>
                    </w:rPr>
                    <w:t xml:space="preserve"> | </w:t>
                  </w:r>
                  <w:r>
                    <w:t>Holley Hudson Sports Therapist</w:t>
                  </w:r>
                  <w:r w:rsidR="00184664" w:rsidRPr="005B0E81">
                    <w:rPr>
                      <w:lang w:val="en-GB" w:bidi="en-GB"/>
                    </w:rPr>
                    <w:t xml:space="preserve"> | </w:t>
                  </w:r>
                  <w:r w:rsidR="00AE2CDB">
                    <w:t>2011 to present</w:t>
                  </w:r>
                </w:p>
                <w:p w14:paraId="3D2061D4" w14:textId="140DE51E" w:rsidR="00F51160" w:rsidRDefault="00E64635" w:rsidP="00CC7AD0">
                  <w:pPr>
                    <w:pStyle w:val="Heading3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lastRenderedPageBreak/>
                    <w:t xml:space="preserve">Delivery of tailored client education on injury and rehabilitation using clear, visual methods. </w:t>
                  </w:r>
                </w:p>
                <w:p w14:paraId="5C890B79" w14:textId="0D2F480E" w:rsidR="00E64635" w:rsidRDefault="00E64635" w:rsidP="00CC7AD0">
                  <w:pPr>
                    <w:pStyle w:val="Heading3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Maintain</w:t>
                  </w:r>
                  <w:r w:rsidR="008E2834">
                    <w:rPr>
                      <w:b w:val="0"/>
                      <w:bCs/>
                    </w:rPr>
                    <w:t xml:space="preserve"> secure GDPR compliant records, develop SOPs, and support digital operations.</w:t>
                  </w:r>
                </w:p>
                <w:p w14:paraId="1C3A482D" w14:textId="57F5A9FF" w:rsidR="008E2834" w:rsidRDefault="008E2834" w:rsidP="00CC7AD0">
                  <w:pPr>
                    <w:pStyle w:val="Heading3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Create structured rehab plans, conduct root cause analysis, and improve engagement with data led care strategies.</w:t>
                  </w:r>
                </w:p>
                <w:p w14:paraId="74DC8C70" w14:textId="07AEECF6" w:rsidR="00386F45" w:rsidRPr="00F51160" w:rsidRDefault="006A1DF5" w:rsidP="00CC7AD0">
                  <w:pPr>
                    <w:pStyle w:val="Heading3"/>
                    <w:rPr>
                      <w:b w:val="0"/>
                      <w:bCs/>
                    </w:rPr>
                  </w:pPr>
                  <w:r w:rsidRPr="00386F45">
                    <w:rPr>
                      <w:b w:val="0"/>
                      <w:bCs/>
                      <w:lang w:val="en-GB"/>
                    </w:rPr>
                    <w:t>Organisation</w:t>
                  </w:r>
                  <w:r w:rsidR="00386F45">
                    <w:rPr>
                      <w:b w:val="0"/>
                      <w:bCs/>
                    </w:rPr>
                    <w:t xml:space="preserve"> of </w:t>
                  </w:r>
                  <w:r w:rsidR="00B15D4C">
                    <w:rPr>
                      <w:b w:val="0"/>
                      <w:bCs/>
                    </w:rPr>
                    <w:t>complex biomechanical</w:t>
                  </w:r>
                  <w:r w:rsidR="00386F45">
                    <w:rPr>
                      <w:b w:val="0"/>
                      <w:bCs/>
                    </w:rPr>
                    <w:t xml:space="preserve"> patterns into clear actionable</w:t>
                  </w:r>
                  <w:r>
                    <w:rPr>
                      <w:b w:val="0"/>
                      <w:bCs/>
                    </w:rPr>
                    <w:t xml:space="preserve"> rehabilitation.</w:t>
                  </w:r>
                  <w:r w:rsidR="00386F45">
                    <w:rPr>
                      <w:b w:val="0"/>
                      <w:bCs/>
                    </w:rPr>
                    <w:t xml:space="preserve"> </w:t>
                  </w:r>
                </w:p>
                <w:p w14:paraId="02044E6F" w14:textId="2F2DFD69" w:rsidR="00F51160" w:rsidRPr="00F51160" w:rsidRDefault="00F51160" w:rsidP="00CC7AD0">
                  <w:pPr>
                    <w:pStyle w:val="Heading3"/>
                    <w:rPr>
                      <w:b w:val="0"/>
                      <w:bCs/>
                    </w:rPr>
                  </w:pPr>
                </w:p>
                <w:p w14:paraId="204F07DE" w14:textId="77777777" w:rsidR="00AE2CDB" w:rsidRDefault="00AE2CDB" w:rsidP="00CC7AD0">
                  <w:pPr>
                    <w:pStyle w:val="Heading3"/>
                  </w:pPr>
                </w:p>
                <w:p w14:paraId="494C15B2" w14:textId="099958CE" w:rsidR="006A1DF5" w:rsidRPr="00992642" w:rsidRDefault="006A1DF5" w:rsidP="00992642">
                  <w:pPr>
                    <w:pStyle w:val="Heading3"/>
                  </w:pPr>
                  <w:r>
                    <w:t>Company Director/Secretary</w:t>
                  </w:r>
                  <w:r w:rsidR="00AE2CDB" w:rsidRPr="005B0E81">
                    <w:rPr>
                      <w:lang w:val="en-GB" w:bidi="en-GB"/>
                    </w:rPr>
                    <w:t xml:space="preserve"> | </w:t>
                  </w:r>
                  <w:r>
                    <w:t xml:space="preserve">Ocean Marine Research Limited </w:t>
                  </w:r>
                  <w:r w:rsidR="00AE2CDB" w:rsidRPr="005B0E81">
                    <w:rPr>
                      <w:lang w:val="en-GB" w:bidi="en-GB"/>
                    </w:rPr>
                    <w:t xml:space="preserve">| </w:t>
                  </w:r>
                  <w:r>
                    <w:t>2002 to 2010</w:t>
                  </w:r>
                </w:p>
                <w:p w14:paraId="4E8D735A" w14:textId="4AF5266A" w:rsidR="00AE2CDB" w:rsidRDefault="005B38F2" w:rsidP="00CC7AD0">
                  <w:pPr>
                    <w:pStyle w:val="Heading3"/>
                    <w:rPr>
                      <w:b w:val="0"/>
                      <w:bCs/>
                    </w:rPr>
                  </w:pPr>
                  <w:r w:rsidRPr="005B38F2">
                    <w:rPr>
                      <w:b w:val="0"/>
                      <w:bCs/>
                    </w:rPr>
                    <w:t>Performed data entry</w:t>
                  </w:r>
                  <w:r>
                    <w:rPr>
                      <w:b w:val="0"/>
                      <w:bCs/>
                    </w:rPr>
                    <w:t>, quality control, and analysis for ornithology surveys.</w:t>
                  </w:r>
                </w:p>
                <w:p w14:paraId="6868DC1B" w14:textId="45566621" w:rsidR="005B38F2" w:rsidRDefault="005B38F2" w:rsidP="00CC7AD0">
                  <w:pPr>
                    <w:pStyle w:val="Heading3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Management of business accounts</w:t>
                  </w:r>
                  <w:r w:rsidR="00736BBC">
                    <w:rPr>
                      <w:b w:val="0"/>
                      <w:bCs/>
                    </w:rPr>
                    <w:t xml:space="preserve"> and databases and ensuring ISO 9001 compliance.</w:t>
                  </w:r>
                </w:p>
                <w:p w14:paraId="69F79F87" w14:textId="7D1638B3" w:rsidR="00736BBC" w:rsidRDefault="00736BBC" w:rsidP="00CC7AD0">
                  <w:pPr>
                    <w:pStyle w:val="Heading3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Collaborated with environmental teams and prepared risk assessments.</w:t>
                  </w:r>
                </w:p>
                <w:p w14:paraId="49C5AFDE" w14:textId="26A28AD9" w:rsidR="00736BBC" w:rsidRPr="00B15D4C" w:rsidRDefault="003C37FE" w:rsidP="00CC7AD0">
                  <w:pPr>
                    <w:pStyle w:val="Heading3"/>
                    <w:rPr>
                      <w:b w:val="0"/>
                      <w:bCs/>
                    </w:rPr>
                  </w:pPr>
                  <w:r w:rsidRPr="00B15D4C">
                    <w:rPr>
                      <w:rFonts w:eastAsia="Times New Roman" w:cs="Arial"/>
                      <w:b w:val="0"/>
                      <w:bCs/>
                      <w:sz w:val="22"/>
                      <w:szCs w:val="22"/>
                      <w:lang w:eastAsia="en-GB"/>
                    </w:rPr>
                    <w:t>Successfully contributed to grant applications and business plans, securing funding for company assets and collaborating with government officials to ensure success</w:t>
                  </w:r>
                </w:p>
                <w:p w14:paraId="48FA0F26" w14:textId="77777777" w:rsidR="00AE2CDB" w:rsidRDefault="00AE2CDB" w:rsidP="00CC7AD0">
                  <w:pPr>
                    <w:pStyle w:val="Heading2"/>
                  </w:pPr>
                </w:p>
                <w:p w14:paraId="0905CF24" w14:textId="4FAA07CC" w:rsidR="00184664" w:rsidRPr="00A85B6F" w:rsidRDefault="00DB50C4" w:rsidP="00CC7AD0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E10D5ABF0AF1824DAE23EB574EDF443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val="en-GB" w:bidi="en-GB"/>
                        </w:rPr>
                        <w:t>Education</w:t>
                      </w:r>
                    </w:sdtContent>
                  </w:sdt>
                </w:p>
                <w:p w14:paraId="3EE84616" w14:textId="08666722" w:rsidR="00184664" w:rsidRDefault="00B15D4C" w:rsidP="00CC7AD0">
                  <w:pPr>
                    <w:pStyle w:val="Heading3"/>
                  </w:pPr>
                  <w:r>
                    <w:t>Master of Science in Software Engineering</w:t>
                  </w:r>
                  <w:r w:rsidR="006F4165">
                    <w:t xml:space="preserve"> (Distinction)</w:t>
                  </w:r>
                  <w:r w:rsidR="00184664" w:rsidRPr="005B0E81">
                    <w:rPr>
                      <w:lang w:val="en-GB" w:bidi="en-GB"/>
                    </w:rPr>
                    <w:t xml:space="preserve"> | </w:t>
                  </w:r>
                  <w:r w:rsidR="006F4165">
                    <w:t>Jan 2025</w:t>
                  </w:r>
                  <w:r w:rsidR="00184664" w:rsidRPr="005B0E81">
                    <w:rPr>
                      <w:lang w:val="en-GB" w:bidi="en-GB"/>
                    </w:rPr>
                    <w:t xml:space="preserve"> | </w:t>
                  </w:r>
                  <w:r w:rsidR="006F4165">
                    <w:t>Wrexham University</w:t>
                  </w:r>
                </w:p>
                <w:p w14:paraId="6FD581B2" w14:textId="2C60A44E" w:rsidR="00184664" w:rsidRPr="00A85B6F" w:rsidRDefault="006F4165" w:rsidP="00CC7AD0">
                  <w:r>
                    <w:t>Relevant coursework: Oracle DB Design, Website development, Java App</w:t>
                  </w:r>
                  <w:r w:rsidR="00A17666">
                    <w:t>lication, cybersecurity, risk assessments, API diagrams, SDN and Cloud Concepts, System Design, ISO/NIST compliance</w:t>
                  </w:r>
                </w:p>
                <w:p w14:paraId="6CDD8358" w14:textId="15E6E582" w:rsidR="00184664" w:rsidRPr="00A85B6F" w:rsidRDefault="00A17666" w:rsidP="00CC7AD0">
                  <w:pPr>
                    <w:pStyle w:val="Heading3"/>
                  </w:pPr>
                  <w:r>
                    <w:t>Bachelor of Science in Kinesiology</w:t>
                  </w:r>
                  <w:r w:rsidR="00184664" w:rsidRPr="005B0E81">
                    <w:rPr>
                      <w:lang w:val="en-GB" w:bidi="en-GB"/>
                    </w:rPr>
                    <w:t xml:space="preserve"> | </w:t>
                  </w:r>
                  <w:r w:rsidR="00FA2DBE">
                    <w:t>1994</w:t>
                  </w:r>
                  <w:r w:rsidR="00184664" w:rsidRPr="005B0E81">
                    <w:rPr>
                      <w:lang w:val="en-GB" w:bidi="en-GB"/>
                    </w:rPr>
                    <w:t xml:space="preserve"> | </w:t>
                  </w:r>
                  <w:r w:rsidR="00FA2DBE">
                    <w:t>Kansas State University</w:t>
                  </w:r>
                </w:p>
                <w:p w14:paraId="0904C693" w14:textId="0AD16E66" w:rsidR="004670DD" w:rsidRPr="00A85B6F" w:rsidRDefault="00FA2DBE" w:rsidP="004670DD">
                  <w:r>
                    <w:t>Relevant coursework:</w:t>
                  </w:r>
                  <w:r w:rsidR="00B27564">
                    <w:t xml:space="preserve"> Biomechanics, Physiology, Sports Psychology, Motor Control, Physics</w:t>
                  </w:r>
                </w:p>
              </w:tc>
            </w:tr>
          </w:tbl>
          <w:p w14:paraId="7543FB2A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274"/>
            </w:tblGrid>
            <w:tr w:rsidR="00184664" w:rsidRPr="00A85B6F" w14:paraId="086648BB" w14:textId="77777777" w:rsidTr="000747B9">
              <w:trPr>
                <w:trHeight w:hRule="exact" w:val="450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4C0767BA" w14:textId="77777777" w:rsidR="00184664" w:rsidRPr="00A85B6F" w:rsidRDefault="00DB50C4" w:rsidP="00CC7AD0">
                  <w:pPr>
                    <w:pStyle w:val="Heading2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F81A12B3F75E4C4F8D05E8D2E8CE87B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7626">
                        <w:rPr>
                          <w:lang w:val="en-GB" w:bidi="en-GB"/>
                        </w:rPr>
                        <w:t>Objective</w:t>
                      </w:r>
                    </w:sdtContent>
                  </w:sdt>
                </w:p>
                <w:p w14:paraId="532332F2" w14:textId="665BC79A" w:rsidR="00184664" w:rsidRPr="00A85B6F" w:rsidRDefault="007D625F" w:rsidP="00CC7AD0">
                  <w:pPr>
                    <w:pStyle w:val="Heading3"/>
                  </w:pPr>
                  <w:r>
                    <w:t>Entry level systems administrator with a background in clinical systems analysis and a MSc in Software Engineering</w:t>
                  </w:r>
                  <w:r w:rsidR="00B641C8">
                    <w:t>. Seeking to apply strong documentation</w:t>
                  </w:r>
                  <w:r w:rsidR="00270BB8">
                    <w:t xml:space="preserve">, troubleshooting, and pattern recognition skills in real-world IT infrastructure environments. </w:t>
                  </w:r>
                  <w:r w:rsidR="000747B9">
                    <w:t xml:space="preserve">Eager to contribute to a security conscious, growth-oriented team while building more experience in Linux/Windows environments and cloud systems. </w:t>
                  </w:r>
                  <w:r w:rsidR="00A30F00">
                    <w:t xml:space="preserve"> </w:t>
                  </w:r>
                </w:p>
              </w:tc>
            </w:tr>
            <w:tr w:rsidR="00184664" w:rsidRPr="00A85B6F" w14:paraId="3171A793" w14:textId="77777777" w:rsidTr="00992642">
              <w:trPr>
                <w:trHeight w:val="338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pPr w:leftFromText="180" w:rightFromText="180" w:vertAnchor="page" w:tblpY="941"/>
                    <w:tblOverlap w:val="never"/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777"/>
                    <w:gridCol w:w="1777"/>
                  </w:tblGrid>
                  <w:tr w:rsidR="000747B9" w:rsidRPr="00A85B6F" w14:paraId="256DF58E" w14:textId="77777777" w:rsidTr="000747B9">
                    <w:tc>
                      <w:tcPr>
                        <w:tcW w:w="1777" w:type="dxa"/>
                        <w:tcMar>
                          <w:top w:w="432" w:type="dxa"/>
                          <w:bottom w:w="0" w:type="dxa"/>
                        </w:tcMar>
                      </w:tcPr>
                      <w:p w14:paraId="61688DC5" w14:textId="77777777" w:rsidR="000747B9" w:rsidRPr="00A85B6F" w:rsidRDefault="000747B9" w:rsidP="000747B9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343AB63" wp14:editId="7612C4FC">
                                  <wp:extent cx="329184" cy="329184"/>
                                  <wp:effectExtent l="0" t="0" r="0" b="0"/>
                                  <wp:docPr id="6" name="Group 322" descr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22DEEEE6" id="Group 322" o:spid="_x0000_s1026" alt="Email icon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">
                                  <v:oval id="Oval 7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&#13;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777" w:type="dxa"/>
                        <w:tcMar>
                          <w:top w:w="432" w:type="dxa"/>
                          <w:bottom w:w="0" w:type="dxa"/>
                        </w:tcMar>
                      </w:tcPr>
                      <w:p w14:paraId="0313B0B0" w14:textId="77777777" w:rsidR="000747B9" w:rsidRPr="00A85B6F" w:rsidRDefault="000747B9" w:rsidP="000747B9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491BF773" wp14:editId="50F0D303">
                                  <wp:extent cx="329184" cy="329184"/>
                                  <wp:effectExtent l="0" t="0" r="0" b="0"/>
                                  <wp:docPr id="304" name="Group 303" descr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6DD73ECE" id="Group 303" o:spid="_x0000_s1026" alt="Telephone icon" style="width:25.9pt;height:25.9pt;mso-position-horizontal-relative:char;mso-position-vertical-relative:line" coordsize="338328,338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">
                                  <v:oval id="Oval 2" o:spid="_x0000_s1027" style="position:absolute;width:338328;height:3383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&#13;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0747B9" w:rsidRPr="00A85B6F" w14:paraId="6DA89F74" w14:textId="77777777" w:rsidTr="000747B9">
                    <w:tc>
                      <w:tcPr>
                        <w:tcW w:w="1777" w:type="dxa"/>
                        <w:tcMar>
                          <w:top w:w="0" w:type="dxa"/>
                          <w:bottom w:w="0" w:type="dxa"/>
                        </w:tcMar>
                      </w:tcPr>
                      <w:p w14:paraId="0672031C" w14:textId="2839619F" w:rsidR="000747B9" w:rsidRPr="00A85B6F" w:rsidRDefault="000747B9" w:rsidP="000747B9">
                        <w:r>
                          <w:t>hollhudson</w:t>
                        </w:r>
                        <w:r w:rsidR="00D60C41">
                          <w:t>@outlook.com</w:t>
                        </w:r>
                      </w:p>
                    </w:tc>
                    <w:tc>
                      <w:tcPr>
                        <w:tcW w:w="1777" w:type="dxa"/>
                        <w:tcMar>
                          <w:top w:w="0" w:type="dxa"/>
                          <w:bottom w:w="0" w:type="dxa"/>
                        </w:tcMar>
                      </w:tcPr>
                      <w:p w14:paraId="5EEE0E54" w14:textId="0CAF4B97" w:rsidR="000747B9" w:rsidRPr="00A85B6F" w:rsidRDefault="00D60C41" w:rsidP="000747B9">
                        <w:r>
                          <w:t>07717200069</w:t>
                        </w:r>
                      </w:p>
                    </w:tc>
                  </w:tr>
                  <w:tr w:rsidR="000747B9" w:rsidRPr="00A85B6F" w14:paraId="754FC73F" w14:textId="77777777" w:rsidTr="000747B9">
                    <w:tc>
                      <w:tcPr>
                        <w:tcW w:w="1777" w:type="dxa"/>
                        <w:tcMar>
                          <w:top w:w="288" w:type="dxa"/>
                          <w:bottom w:w="0" w:type="dxa"/>
                        </w:tcMar>
                      </w:tcPr>
                      <w:p w14:paraId="78FA1767" w14:textId="778F75C9" w:rsidR="000747B9" w:rsidRPr="00A85B6F" w:rsidRDefault="00756BB7" w:rsidP="00756BB7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5A68F49" wp14:editId="71D3D9AE">
                                  <wp:extent cx="329184" cy="329184"/>
                                  <wp:effectExtent l="0" t="0" r="0" b="0"/>
                                  <wp:docPr id="9" name="Group 321" descr="LinkedIn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Oval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reeform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1C2449D" id="Group 321" o:spid="_x0000_s1026" alt="LinkedIn icon" style="width:25.9pt;height:25.9pt;mso-position-horizontal-relative:char;mso-position-vertical-relative:line" coordsize="329184,329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">
                                  <v:oval id="Oval 10" o:spid="_x0000_s1027" style="position:absolute;width:329184;height:3291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" fillcolor="#ffd556 [3204]" stroked="f" strokeweight="1pt">
                                    <v:stroke joinstyle="miter"/>
                                  </v:oval>
                                  <v:shape id="Freeform 11" o:spid="_x0000_s1028" style="position:absolute;left:78073;top:86805;width:173038;height:155575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777" w:type="dxa"/>
                        <w:tcMar>
                          <w:top w:w="288" w:type="dxa"/>
                          <w:bottom w:w="0" w:type="dxa"/>
                        </w:tcMar>
                      </w:tcPr>
                      <w:p w14:paraId="2D60CAC6" w14:textId="4A5A0963" w:rsidR="000747B9" w:rsidRPr="00A85B6F" w:rsidRDefault="000747B9" w:rsidP="00756BB7">
                        <w:pPr>
                          <w:pStyle w:val="Heading3"/>
                        </w:pPr>
                      </w:p>
                    </w:tc>
                  </w:tr>
                  <w:tr w:rsidR="000747B9" w:rsidRPr="00A85B6F" w14:paraId="39CDB273" w14:textId="77777777" w:rsidTr="000747B9">
                    <w:tc>
                      <w:tcPr>
                        <w:tcW w:w="1777" w:type="dxa"/>
                        <w:tcMar>
                          <w:top w:w="0" w:type="dxa"/>
                          <w:bottom w:w="288" w:type="dxa"/>
                        </w:tcMar>
                      </w:tcPr>
                      <w:p w14:paraId="109BBA5E" w14:textId="46A6F652" w:rsidR="000747B9" w:rsidRPr="00A85B6F" w:rsidRDefault="00756BB7" w:rsidP="00756BB7">
                        <w:r w:rsidRPr="00A6006C">
                          <w:rPr>
                            <w:lang w:val="en-GB"/>
                          </w:rPr>
                          <w:t>www.linkedin.com/in/holley-hudson26</w:t>
                        </w:r>
                      </w:p>
                    </w:tc>
                    <w:tc>
                      <w:tcPr>
                        <w:tcW w:w="1777" w:type="dxa"/>
                        <w:tcMar>
                          <w:top w:w="0" w:type="dxa"/>
                          <w:bottom w:w="288" w:type="dxa"/>
                        </w:tcMar>
                      </w:tcPr>
                      <w:p w14:paraId="41497301" w14:textId="42E0D8F3" w:rsidR="000747B9" w:rsidRPr="00A85B6F" w:rsidRDefault="000747B9" w:rsidP="00756BB7"/>
                    </w:tc>
                  </w:tr>
                </w:tbl>
                <w:p w14:paraId="0C1F8D05" w14:textId="6757B97F" w:rsidR="00184664" w:rsidRPr="00A85B6F" w:rsidRDefault="00184664" w:rsidP="00CC7AD0"/>
              </w:tc>
            </w:tr>
            <w:tr w:rsidR="00184664" w:rsidRPr="00A85B6F" w14:paraId="5209744A" w14:textId="77777777" w:rsidTr="00984A27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70367310" w14:textId="5EC43D46" w:rsidR="00184664" w:rsidRPr="00A85B6F" w:rsidRDefault="00B27564" w:rsidP="00CC7AD0">
                  <w:pPr>
                    <w:pStyle w:val="Heading2"/>
                  </w:pPr>
                  <w:r>
                    <w:t>certifica</w:t>
                  </w:r>
                  <w:r w:rsidR="009F3503">
                    <w:t>ti</w:t>
                  </w:r>
                  <w:r>
                    <w:t>ons</w:t>
                  </w:r>
                </w:p>
                <w:p w14:paraId="556EDAF0" w14:textId="653FA32B" w:rsidR="004670DD" w:rsidRDefault="00F86D02" w:rsidP="004670DD">
                  <w:pPr>
                    <w:pStyle w:val="Heading3"/>
                    <w:rPr>
                      <w:b w:val="0"/>
                      <w:bCs/>
                    </w:rPr>
                  </w:pPr>
                  <w:r>
                    <w:t xml:space="preserve">Google Cybersecurity Professional Certificate </w:t>
                  </w:r>
                  <w:r w:rsidR="00650CDD">
                    <w:t xml:space="preserve">– </w:t>
                  </w:r>
                  <w:r w:rsidR="00650CDD" w:rsidRPr="00650CDD">
                    <w:rPr>
                      <w:b w:val="0"/>
                      <w:bCs/>
                    </w:rPr>
                    <w:t>Coursera (</w:t>
                  </w:r>
                  <w:r w:rsidR="00650CDD">
                    <w:rPr>
                      <w:b w:val="0"/>
                      <w:bCs/>
                    </w:rPr>
                    <w:t>in progress</w:t>
                  </w:r>
                  <w:r w:rsidR="00650CDD" w:rsidRPr="00650CDD">
                    <w:rPr>
                      <w:b w:val="0"/>
                      <w:bCs/>
                    </w:rPr>
                    <w:t>)</w:t>
                  </w:r>
                </w:p>
                <w:p w14:paraId="2DE6B992" w14:textId="77777777" w:rsidR="00650CDD" w:rsidRDefault="00650CDD" w:rsidP="004670DD">
                  <w:pPr>
                    <w:pStyle w:val="Heading3"/>
                  </w:pPr>
                  <w:r w:rsidRPr="00650CDD">
                    <w:t>Google IT Support Professional</w:t>
                  </w:r>
                  <w:r w:rsidR="00626802">
                    <w:t xml:space="preserve"> – </w:t>
                  </w:r>
                  <w:r w:rsidR="00626802" w:rsidRPr="002E0D86">
                    <w:rPr>
                      <w:b w:val="0"/>
                      <w:bCs/>
                    </w:rPr>
                    <w:t>Coursera (2025)</w:t>
                  </w:r>
                </w:p>
                <w:p w14:paraId="588A837E" w14:textId="77777777" w:rsidR="00626802" w:rsidRDefault="00626802" w:rsidP="004670DD">
                  <w:pPr>
                    <w:pStyle w:val="Heading3"/>
                  </w:pPr>
                  <w:r>
                    <w:t xml:space="preserve">Foundations of Software Testing – </w:t>
                  </w:r>
                  <w:r w:rsidRPr="002E0D86">
                    <w:rPr>
                      <w:b w:val="0"/>
                      <w:bCs/>
                    </w:rPr>
                    <w:t>University of Leeds (2025)</w:t>
                  </w:r>
                </w:p>
                <w:p w14:paraId="733D2F2F" w14:textId="77777777" w:rsidR="00626802" w:rsidRDefault="00626802" w:rsidP="004670DD">
                  <w:pPr>
                    <w:pStyle w:val="Heading3"/>
                  </w:pPr>
                  <w:r>
                    <w:lastRenderedPageBreak/>
                    <w:t xml:space="preserve">Tools of the Trade: Linux and SQL </w:t>
                  </w:r>
                  <w:r w:rsidR="002E0D86">
                    <w:t>–</w:t>
                  </w:r>
                  <w:r>
                    <w:t xml:space="preserve"> </w:t>
                  </w:r>
                  <w:proofErr w:type="gramStart"/>
                  <w:r w:rsidR="002E0D86" w:rsidRPr="002E0D86">
                    <w:rPr>
                      <w:b w:val="0"/>
                      <w:bCs/>
                    </w:rPr>
                    <w:t>LinkedIn(</w:t>
                  </w:r>
                  <w:proofErr w:type="gramEnd"/>
                  <w:r w:rsidR="002E0D86" w:rsidRPr="002E0D86">
                    <w:rPr>
                      <w:b w:val="0"/>
                      <w:bCs/>
                    </w:rPr>
                    <w:t>2024)</w:t>
                  </w:r>
                </w:p>
                <w:p w14:paraId="7C5B0962" w14:textId="77777777" w:rsidR="002E0D86" w:rsidRDefault="002E0D86" w:rsidP="004670DD">
                  <w:pPr>
                    <w:pStyle w:val="Heading3"/>
                    <w:rPr>
                      <w:b w:val="0"/>
                      <w:bCs/>
                    </w:rPr>
                  </w:pPr>
                  <w:r>
                    <w:t xml:space="preserve">SQL Server Fundamentals – </w:t>
                  </w:r>
                  <w:proofErr w:type="gramStart"/>
                  <w:r w:rsidRPr="002E0D86">
                    <w:rPr>
                      <w:b w:val="0"/>
                      <w:bCs/>
                    </w:rPr>
                    <w:t>LinkedIn(</w:t>
                  </w:r>
                  <w:proofErr w:type="gramEnd"/>
                  <w:r w:rsidRPr="002E0D86">
                    <w:rPr>
                      <w:b w:val="0"/>
                      <w:bCs/>
                    </w:rPr>
                    <w:t>2023)</w:t>
                  </w:r>
                </w:p>
                <w:p w14:paraId="011D1740" w14:textId="77777777" w:rsidR="000C6117" w:rsidRDefault="000C6117" w:rsidP="004670DD">
                  <w:pPr>
                    <w:pStyle w:val="Heading3"/>
                    <w:rPr>
                      <w:b w:val="0"/>
                      <w:bCs/>
                    </w:rPr>
                  </w:pPr>
                </w:p>
                <w:p w14:paraId="345E800A" w14:textId="6CC7AAD0" w:rsidR="000C6117" w:rsidRPr="00A85B6F" w:rsidRDefault="000C6117" w:rsidP="000C6117">
                  <w:pPr>
                    <w:pStyle w:val="Heading2"/>
                  </w:pPr>
                  <w:r>
                    <w:t>Technical skills</w:t>
                  </w:r>
                </w:p>
                <w:p w14:paraId="7499C33C" w14:textId="77777777" w:rsidR="000C6117" w:rsidRDefault="000C6117" w:rsidP="004670DD">
                  <w:pPr>
                    <w:pStyle w:val="Heading3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Experience </w:t>
                  </w:r>
                  <w:r w:rsidR="00FD2452">
                    <w:rPr>
                      <w:b w:val="0"/>
                      <w:bCs/>
                    </w:rPr>
                    <w:t xml:space="preserve">in virtualization and OS through installation of multiple virtual </w:t>
                  </w:r>
                  <w:r w:rsidR="00856D68">
                    <w:rPr>
                      <w:b w:val="0"/>
                      <w:bCs/>
                    </w:rPr>
                    <w:t>machines (Kali Linux, Ubuntu Server/Desktop) using VirtualBox</w:t>
                  </w:r>
                  <w:r w:rsidR="004C604D">
                    <w:rPr>
                      <w:b w:val="0"/>
                      <w:bCs/>
                    </w:rPr>
                    <w:t>.</w:t>
                  </w:r>
                </w:p>
                <w:p w14:paraId="20E44DCC" w14:textId="77777777" w:rsidR="004C604D" w:rsidRDefault="004C604D" w:rsidP="004670DD">
                  <w:pPr>
                    <w:pStyle w:val="Heading3"/>
                    <w:rPr>
                      <w:b w:val="0"/>
                      <w:bCs/>
                    </w:rPr>
                  </w:pPr>
                </w:p>
                <w:p w14:paraId="2CE066D1" w14:textId="77777777" w:rsidR="004C604D" w:rsidRDefault="004C604D" w:rsidP="004670DD">
                  <w:pPr>
                    <w:pStyle w:val="Heading3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Terminal experience with Mac and Linux bash shell navigating directories, running updates</w:t>
                  </w:r>
                  <w:r w:rsidR="00947708">
                    <w:rPr>
                      <w:b w:val="0"/>
                      <w:bCs/>
                    </w:rPr>
                    <w:t>, and package installs.</w:t>
                  </w:r>
                </w:p>
                <w:p w14:paraId="05531CB7" w14:textId="77777777" w:rsidR="00947708" w:rsidRDefault="00947708" w:rsidP="004670DD">
                  <w:pPr>
                    <w:pStyle w:val="Heading3"/>
                    <w:rPr>
                      <w:b w:val="0"/>
                      <w:bCs/>
                    </w:rPr>
                  </w:pPr>
                </w:p>
                <w:p w14:paraId="31970155" w14:textId="77777777" w:rsidR="00947708" w:rsidRDefault="00947708" w:rsidP="004670DD">
                  <w:pPr>
                    <w:pStyle w:val="Heading3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Compliance </w:t>
                  </w:r>
                  <w:r w:rsidR="00392113">
                    <w:rPr>
                      <w:b w:val="0"/>
                      <w:bCs/>
                    </w:rPr>
                    <w:t>knowledge and understanding (GDPR, NIST, ISP/IEC 27001</w:t>
                  </w:r>
                  <w:r w:rsidR="004B7C0B">
                    <w:rPr>
                      <w:b w:val="0"/>
                      <w:bCs/>
                    </w:rPr>
                    <w:t>)</w:t>
                  </w:r>
                </w:p>
                <w:p w14:paraId="65A95DB1" w14:textId="77777777" w:rsidR="004B7C0B" w:rsidRDefault="004B7C0B" w:rsidP="004670DD">
                  <w:pPr>
                    <w:pStyle w:val="Heading3"/>
                    <w:rPr>
                      <w:b w:val="0"/>
                      <w:bCs/>
                    </w:rPr>
                  </w:pPr>
                </w:p>
                <w:p w14:paraId="73E923A5" w14:textId="3A5921A2" w:rsidR="004B7C0B" w:rsidRPr="000C6117" w:rsidRDefault="004B7C0B" w:rsidP="004670DD">
                  <w:pPr>
                    <w:pStyle w:val="Heading3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Prompt Engineering</w:t>
                  </w:r>
                  <w:r w:rsidR="006252B3">
                    <w:rPr>
                      <w:b w:val="0"/>
                      <w:bCs/>
                    </w:rPr>
                    <w:t>: design of structured, task-specific prompts to guide AI behaviour and improve result accuracy</w:t>
                  </w:r>
                  <w:r w:rsidR="00716C5F">
                    <w:rPr>
                      <w:b w:val="0"/>
                      <w:bCs/>
                    </w:rPr>
                    <w:t>.</w:t>
                  </w:r>
                </w:p>
              </w:tc>
            </w:tr>
          </w:tbl>
          <w:p w14:paraId="4FBF24C1" w14:textId="10CD0EF0" w:rsidR="004A27F2" w:rsidRPr="000C6117" w:rsidRDefault="004A27F2" w:rsidP="000C6117">
            <w:pPr>
              <w:pStyle w:val="Heading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70BEBBB" w14:textId="77777777" w:rsidR="00BA68C1" w:rsidRPr="00A85B6F" w:rsidRDefault="00BA68C1" w:rsidP="004670DD">
      <w:pPr>
        <w:pStyle w:val="NoSpacing"/>
      </w:pPr>
    </w:p>
    <w:sectPr w:rsidR="00BA68C1" w:rsidRPr="00A85B6F" w:rsidSect="002A3D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79E40" w14:textId="77777777" w:rsidR="005C5C61" w:rsidRDefault="005C5C61" w:rsidP="008B2920">
      <w:pPr>
        <w:spacing w:after="0" w:line="240" w:lineRule="auto"/>
      </w:pPr>
      <w:r>
        <w:separator/>
      </w:r>
    </w:p>
  </w:endnote>
  <w:endnote w:type="continuationSeparator" w:id="0">
    <w:p w14:paraId="3F5B7F28" w14:textId="77777777" w:rsidR="005C5C61" w:rsidRDefault="005C5C61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BC29" w14:textId="77777777" w:rsidR="00DB50C4" w:rsidRDefault="00DB5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A16D9" w14:textId="77777777" w:rsidR="00853CE2" w:rsidRDefault="00853CE2" w:rsidP="00853CE2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B70DEF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2363" w14:textId="77777777" w:rsidR="00DB50C4" w:rsidRDefault="00DB5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2082B" w14:textId="77777777" w:rsidR="005C5C61" w:rsidRDefault="005C5C61" w:rsidP="008B2920">
      <w:pPr>
        <w:spacing w:after="0" w:line="240" w:lineRule="auto"/>
      </w:pPr>
      <w:r>
        <w:separator/>
      </w:r>
    </w:p>
  </w:footnote>
  <w:footnote w:type="continuationSeparator" w:id="0">
    <w:p w14:paraId="6A8ACF80" w14:textId="77777777" w:rsidR="005C5C61" w:rsidRDefault="005C5C61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8EAF8" w14:textId="77777777" w:rsidR="00DB50C4" w:rsidRDefault="00DB5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6B29" w14:textId="77777777" w:rsidR="00DB50C4" w:rsidRDefault="00DB50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292"/>
    </w:tblGrid>
    <w:tr w:rsidR="00A85B6F" w14:paraId="62E6F956" w14:textId="77777777" w:rsidTr="00142F58">
      <w:sdt>
        <w:sdtPr>
          <w:alias w:val="Your Name:"/>
          <w:tag w:val="Your Name:"/>
          <w:id w:val="-1536030456"/>
          <w:placeholder>
            <w:docPart w:val="407F5C8387745E4FA99DEE8FA7DE827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6C49B664" w14:textId="2FFD4B25" w:rsidR="00A85B6F" w:rsidRDefault="00DB50C4" w:rsidP="00A85B6F">
              <w:pPr>
                <w:pStyle w:val="Heading1"/>
              </w:pPr>
              <w:r>
                <w:t>Holley hudson</w:t>
              </w:r>
            </w:p>
          </w:tc>
        </w:sdtContent>
      </w:sdt>
    </w:tr>
    <w:tr w:rsidR="00142F58" w14:paraId="3B7D8C18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1F83E5E" w14:textId="77777777" w:rsidR="00142F58" w:rsidRDefault="00142F58" w:rsidP="00142F58"/>
      </w:tc>
    </w:tr>
  </w:tbl>
  <w:p w14:paraId="5A74366E" w14:textId="77777777"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61"/>
    <w:rsid w:val="000243D1"/>
    <w:rsid w:val="00057F04"/>
    <w:rsid w:val="000747B9"/>
    <w:rsid w:val="000A26D9"/>
    <w:rsid w:val="000A378C"/>
    <w:rsid w:val="000B1DA3"/>
    <w:rsid w:val="000C6117"/>
    <w:rsid w:val="0010042F"/>
    <w:rsid w:val="00135C2C"/>
    <w:rsid w:val="00142F58"/>
    <w:rsid w:val="00153ED4"/>
    <w:rsid w:val="00184664"/>
    <w:rsid w:val="001C7765"/>
    <w:rsid w:val="001F60D3"/>
    <w:rsid w:val="0020741F"/>
    <w:rsid w:val="00245143"/>
    <w:rsid w:val="00270BB8"/>
    <w:rsid w:val="0027115C"/>
    <w:rsid w:val="00293B83"/>
    <w:rsid w:val="002A3D5F"/>
    <w:rsid w:val="002E0D86"/>
    <w:rsid w:val="003655F6"/>
    <w:rsid w:val="00386F45"/>
    <w:rsid w:val="00390414"/>
    <w:rsid w:val="00392113"/>
    <w:rsid w:val="003C37FE"/>
    <w:rsid w:val="003E1711"/>
    <w:rsid w:val="0045425A"/>
    <w:rsid w:val="00463A38"/>
    <w:rsid w:val="004670DD"/>
    <w:rsid w:val="0047210F"/>
    <w:rsid w:val="0048346B"/>
    <w:rsid w:val="00494167"/>
    <w:rsid w:val="004A27F2"/>
    <w:rsid w:val="004B7C0B"/>
    <w:rsid w:val="004C604D"/>
    <w:rsid w:val="004D37CC"/>
    <w:rsid w:val="004E4CA5"/>
    <w:rsid w:val="00502D70"/>
    <w:rsid w:val="00510920"/>
    <w:rsid w:val="00517626"/>
    <w:rsid w:val="00531CD7"/>
    <w:rsid w:val="0054750C"/>
    <w:rsid w:val="00571DB3"/>
    <w:rsid w:val="005B0E81"/>
    <w:rsid w:val="005B38F2"/>
    <w:rsid w:val="005C5C61"/>
    <w:rsid w:val="006252B3"/>
    <w:rsid w:val="00626802"/>
    <w:rsid w:val="00630D36"/>
    <w:rsid w:val="00650CDD"/>
    <w:rsid w:val="006A1DF5"/>
    <w:rsid w:val="006A3CE7"/>
    <w:rsid w:val="006E5FD2"/>
    <w:rsid w:val="006F1734"/>
    <w:rsid w:val="006F4165"/>
    <w:rsid w:val="007048B3"/>
    <w:rsid w:val="00716C5F"/>
    <w:rsid w:val="00736BBC"/>
    <w:rsid w:val="00756BB7"/>
    <w:rsid w:val="00770E52"/>
    <w:rsid w:val="00781D13"/>
    <w:rsid w:val="00783C41"/>
    <w:rsid w:val="00787503"/>
    <w:rsid w:val="00792967"/>
    <w:rsid w:val="007D625F"/>
    <w:rsid w:val="007E7032"/>
    <w:rsid w:val="00833359"/>
    <w:rsid w:val="00853CE2"/>
    <w:rsid w:val="00856D68"/>
    <w:rsid w:val="00860491"/>
    <w:rsid w:val="00887A77"/>
    <w:rsid w:val="008B2920"/>
    <w:rsid w:val="008B2DF7"/>
    <w:rsid w:val="008E2834"/>
    <w:rsid w:val="00905520"/>
    <w:rsid w:val="00911DC0"/>
    <w:rsid w:val="009244EC"/>
    <w:rsid w:val="00936507"/>
    <w:rsid w:val="00947708"/>
    <w:rsid w:val="009814C0"/>
    <w:rsid w:val="00984A27"/>
    <w:rsid w:val="00992642"/>
    <w:rsid w:val="009F3503"/>
    <w:rsid w:val="00A17666"/>
    <w:rsid w:val="00A213B1"/>
    <w:rsid w:val="00A30F00"/>
    <w:rsid w:val="00A85B6F"/>
    <w:rsid w:val="00A915C8"/>
    <w:rsid w:val="00AA3476"/>
    <w:rsid w:val="00AA6B7B"/>
    <w:rsid w:val="00AB540C"/>
    <w:rsid w:val="00AC5D83"/>
    <w:rsid w:val="00AE2CDB"/>
    <w:rsid w:val="00B15938"/>
    <w:rsid w:val="00B15D4C"/>
    <w:rsid w:val="00B27564"/>
    <w:rsid w:val="00B641C8"/>
    <w:rsid w:val="00B67DB0"/>
    <w:rsid w:val="00B70DEF"/>
    <w:rsid w:val="00BA68C1"/>
    <w:rsid w:val="00BD34A5"/>
    <w:rsid w:val="00BD5EFB"/>
    <w:rsid w:val="00BE2D6E"/>
    <w:rsid w:val="00C35EFB"/>
    <w:rsid w:val="00C46A5F"/>
    <w:rsid w:val="00C73037"/>
    <w:rsid w:val="00C84F55"/>
    <w:rsid w:val="00D2689C"/>
    <w:rsid w:val="00D60C41"/>
    <w:rsid w:val="00D97FFA"/>
    <w:rsid w:val="00DB50C4"/>
    <w:rsid w:val="00DF0607"/>
    <w:rsid w:val="00DF6A6F"/>
    <w:rsid w:val="00E20402"/>
    <w:rsid w:val="00E27B07"/>
    <w:rsid w:val="00E64635"/>
    <w:rsid w:val="00E74968"/>
    <w:rsid w:val="00E928A3"/>
    <w:rsid w:val="00F51160"/>
    <w:rsid w:val="00F67FBA"/>
    <w:rsid w:val="00F86D02"/>
    <w:rsid w:val="00F879CE"/>
    <w:rsid w:val="00FA2DBE"/>
    <w:rsid w:val="00FB4333"/>
    <w:rsid w:val="00FD2452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515A0"/>
  <w15:chartTrackingRefBased/>
  <w15:docId w15:val="{2CB7A6A9-C3B4-7345-92EE-6132C634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lleylongfield/Library/Containers/com.microsoft.Word/Data/Library/Application%20Support/Microsoft/Office/16.0/DTS/en-GB%7b57E9455C-C824-984F-BEB2-4701C0DC1C28%7d/%7b5D1602C6-8720-F744-89FD-F28ADD3E516A%7dtf1639274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A73D0C7C14FA449A065E54B604C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2C714-0585-4349-BC61-3C39AB3941C3}"/>
      </w:docPartPr>
      <w:docPartBody>
        <w:p w:rsidR="00944CB7" w:rsidRDefault="00944CB7">
          <w:pPr>
            <w:pStyle w:val="ACA73D0C7C14FA449A065E54B604C765"/>
          </w:pPr>
          <w:r w:rsidRPr="00A85B6F">
            <w:rPr>
              <w:lang w:bidi="en-GB"/>
            </w:rPr>
            <w:t>Skills</w:t>
          </w:r>
        </w:p>
      </w:docPartBody>
    </w:docPart>
    <w:docPart>
      <w:docPartPr>
        <w:name w:val="B72F0A1763F4654FA9DC32F1D7E2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846E-CBCB-AB42-B5D8-D4DDA3F204C9}"/>
      </w:docPartPr>
      <w:docPartBody>
        <w:p w:rsidR="00944CB7" w:rsidRDefault="00944CB7">
          <w:pPr>
            <w:pStyle w:val="B72F0A1763F4654FA9DC32F1D7E22380"/>
          </w:pPr>
          <w:r w:rsidRPr="00A85B6F">
            <w:rPr>
              <w:lang w:bidi="en-GB"/>
            </w:rPr>
            <w:t>Experience</w:t>
          </w:r>
        </w:p>
      </w:docPartBody>
    </w:docPart>
    <w:docPart>
      <w:docPartPr>
        <w:name w:val="E10D5ABF0AF1824DAE23EB574EDF4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901E1-C7E9-DD4E-913F-93ACECF3E725}"/>
      </w:docPartPr>
      <w:docPartBody>
        <w:p w:rsidR="00944CB7" w:rsidRDefault="00944CB7">
          <w:pPr>
            <w:pStyle w:val="E10D5ABF0AF1824DAE23EB574EDF4438"/>
          </w:pPr>
          <w:r w:rsidRPr="00A85B6F">
            <w:rPr>
              <w:lang w:bidi="en-GB"/>
            </w:rPr>
            <w:t>Education</w:t>
          </w:r>
        </w:p>
      </w:docPartBody>
    </w:docPart>
    <w:docPart>
      <w:docPartPr>
        <w:name w:val="F81A12B3F75E4C4F8D05E8D2E8CE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EEC3-83A7-DB41-B30B-B72A64AB76CD}"/>
      </w:docPartPr>
      <w:docPartBody>
        <w:p w:rsidR="00944CB7" w:rsidRDefault="00944CB7">
          <w:pPr>
            <w:pStyle w:val="F81A12B3F75E4C4F8D05E8D2E8CE87B0"/>
          </w:pPr>
          <w:r>
            <w:rPr>
              <w:lang w:bidi="en-GB"/>
            </w:rPr>
            <w:t>Objective</w:t>
          </w:r>
        </w:p>
      </w:docPartBody>
    </w:docPart>
    <w:docPart>
      <w:docPartPr>
        <w:name w:val="407F5C8387745E4FA99DEE8FA7DE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25961-52C0-B344-93D2-360F18844A30}"/>
      </w:docPartPr>
      <w:docPartBody>
        <w:p w:rsidR="00944CB7" w:rsidRDefault="00944CB7" w:rsidP="00944CB7">
          <w:pPr>
            <w:pStyle w:val="407F5C8387745E4FA99DEE8FA7DE8274"/>
          </w:pPr>
          <w:r w:rsidRPr="00390414">
            <w:rPr>
              <w:lang w:bidi="en-GB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B7"/>
    <w:rsid w:val="0047210F"/>
    <w:rsid w:val="0094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73D0C7C14FA449A065E54B604C765">
    <w:name w:val="ACA73D0C7C14FA449A065E54B604C765"/>
  </w:style>
  <w:style w:type="paragraph" w:customStyle="1" w:styleId="B72F0A1763F4654FA9DC32F1D7E22380">
    <w:name w:val="B72F0A1763F4654FA9DC32F1D7E22380"/>
  </w:style>
  <w:style w:type="paragraph" w:customStyle="1" w:styleId="E10D5ABF0AF1824DAE23EB574EDF4438">
    <w:name w:val="E10D5ABF0AF1824DAE23EB574EDF4438"/>
  </w:style>
  <w:style w:type="paragraph" w:customStyle="1" w:styleId="F81A12B3F75E4C4F8D05E8D2E8CE87B0">
    <w:name w:val="F81A12B3F75E4C4F8D05E8D2E8CE87B0"/>
  </w:style>
  <w:style w:type="paragraph" w:customStyle="1" w:styleId="407F5C8387745E4FA99DEE8FA7DE8274">
    <w:name w:val="407F5C8387745E4FA99DEE8FA7DE8274"/>
    <w:rsid w:val="00944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MOO.dotx</Template>
  <TotalTime>49</TotalTime>
  <Pages>2</Pages>
  <Words>516</Words>
  <Characters>3406</Characters>
  <Application>Microsoft Office Word</Application>
  <DocSecurity>0</DocSecurity>
  <Lines>66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 hudson</dc:creator>
  <cp:keywords/>
  <dc:description/>
  <cp:lastModifiedBy>Holley Hudson</cp:lastModifiedBy>
  <cp:revision>52</cp:revision>
  <cp:lastPrinted>2025-08-21T17:08:00Z</cp:lastPrinted>
  <dcterms:created xsi:type="dcterms:W3CDTF">2025-08-21T16:17:00Z</dcterms:created>
  <dcterms:modified xsi:type="dcterms:W3CDTF">2025-08-21T20:24:00Z</dcterms:modified>
</cp:coreProperties>
</file>